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D4" w:rsidRPr="00855343" w:rsidRDefault="00A4314D" w:rsidP="00637AF4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t xml:space="preserve"> </w:t>
      </w:r>
      <w:r w:rsidR="00A636D4" w:rsidRPr="00855343">
        <w:rPr>
          <w:sz w:val="28"/>
          <w:szCs w:val="28"/>
        </w:rPr>
        <w:t>Приложение №1</w:t>
      </w:r>
    </w:p>
    <w:p w:rsidR="00A636D4" w:rsidRPr="00855343" w:rsidRDefault="00A636D4" w:rsidP="00637AF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>к Порядку</w:t>
      </w:r>
    </w:p>
    <w:p w:rsidR="00A636D4" w:rsidRPr="00855343" w:rsidRDefault="00A636D4" w:rsidP="00637AF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>подачи обращения гражданина</w:t>
      </w:r>
    </w:p>
    <w:p w:rsidR="00A636D4" w:rsidRPr="00855343" w:rsidRDefault="00A636D4" w:rsidP="00637AF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>в комиссию по соблюдению требований</w:t>
      </w:r>
    </w:p>
    <w:p w:rsidR="00A636D4" w:rsidRPr="00855343" w:rsidRDefault="00A636D4" w:rsidP="00637AF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 xml:space="preserve">к служебному поведению </w:t>
      </w:r>
      <w:proofErr w:type="gramStart"/>
      <w:r w:rsidRPr="00855343">
        <w:rPr>
          <w:sz w:val="28"/>
          <w:szCs w:val="28"/>
        </w:rPr>
        <w:t>государственных</w:t>
      </w:r>
      <w:proofErr w:type="gramEnd"/>
    </w:p>
    <w:p w:rsidR="00A4314D" w:rsidRPr="00855343" w:rsidRDefault="00A636D4" w:rsidP="00637AF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 xml:space="preserve">гражданских служащих </w:t>
      </w:r>
      <w:r w:rsidR="00A4314D" w:rsidRPr="00855343">
        <w:rPr>
          <w:sz w:val="28"/>
          <w:szCs w:val="28"/>
        </w:rPr>
        <w:t xml:space="preserve">Министерства </w:t>
      </w:r>
    </w:p>
    <w:p w:rsidR="00DA3AAE" w:rsidRDefault="00A4314D" w:rsidP="00B752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>здравоохранения</w:t>
      </w:r>
      <w:r w:rsidR="00DA3AAE">
        <w:rPr>
          <w:sz w:val="28"/>
          <w:szCs w:val="28"/>
        </w:rPr>
        <w:t xml:space="preserve">, семьи и социального </w:t>
      </w:r>
    </w:p>
    <w:p w:rsidR="00B75214" w:rsidRDefault="00DA3AAE" w:rsidP="00B752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благополучия</w:t>
      </w:r>
      <w:r w:rsidR="00A4314D" w:rsidRPr="00855343">
        <w:rPr>
          <w:sz w:val="28"/>
          <w:szCs w:val="28"/>
        </w:rPr>
        <w:t xml:space="preserve"> </w:t>
      </w:r>
      <w:r w:rsidR="00A636D4" w:rsidRPr="00855343">
        <w:rPr>
          <w:sz w:val="28"/>
          <w:szCs w:val="28"/>
        </w:rPr>
        <w:t xml:space="preserve">Ульяновской области </w:t>
      </w:r>
    </w:p>
    <w:p w:rsidR="00A636D4" w:rsidRPr="00B75214" w:rsidRDefault="00A636D4" w:rsidP="00B752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55343">
        <w:rPr>
          <w:sz w:val="28"/>
          <w:szCs w:val="28"/>
        </w:rPr>
        <w:t>и урегулированию</w:t>
      </w:r>
      <w:r w:rsidR="00B75214">
        <w:rPr>
          <w:sz w:val="28"/>
          <w:szCs w:val="28"/>
        </w:rPr>
        <w:t xml:space="preserve"> </w:t>
      </w:r>
      <w:r w:rsidRPr="00855343">
        <w:rPr>
          <w:sz w:val="28"/>
          <w:szCs w:val="28"/>
        </w:rPr>
        <w:t>конфликта интересов</w:t>
      </w:r>
    </w:p>
    <w:p w:rsidR="00A636D4" w:rsidRPr="00DC4FF5" w:rsidRDefault="00A636D4" w:rsidP="00637AF4">
      <w:pPr>
        <w:widowControl w:val="0"/>
        <w:autoSpaceDE w:val="0"/>
        <w:autoSpaceDN w:val="0"/>
        <w:adjustRightInd w:val="0"/>
        <w:jc w:val="right"/>
      </w:pPr>
    </w:p>
    <w:p w:rsidR="00DA3AAE" w:rsidRDefault="00A636D4" w:rsidP="00DA3A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D5905">
        <w:rPr>
          <w:rFonts w:ascii="Times New Roman" w:hAnsi="Times New Roman" w:cs="Times New Roman"/>
          <w:sz w:val="28"/>
          <w:szCs w:val="28"/>
        </w:rPr>
        <w:t>о</w:t>
      </w:r>
      <w:r w:rsidR="00DA3AAE" w:rsidRPr="00DA3AAE">
        <w:rPr>
          <w:rFonts w:ascii="Times New Roman" w:hAnsi="Times New Roman" w:cs="Times New Roman"/>
          <w:sz w:val="28"/>
          <w:szCs w:val="28"/>
        </w:rPr>
        <w:t xml:space="preserve">тдел государственной службы и кадров </w:t>
      </w:r>
    </w:p>
    <w:p w:rsidR="00DA3AAE" w:rsidRDefault="00DA3AAE" w:rsidP="00DA3A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A3AAE">
        <w:rPr>
          <w:rFonts w:ascii="Times New Roman" w:hAnsi="Times New Roman" w:cs="Times New Roman"/>
          <w:sz w:val="28"/>
          <w:szCs w:val="28"/>
        </w:rPr>
        <w:t xml:space="preserve">департамента правового, кадрового обеспечения </w:t>
      </w:r>
    </w:p>
    <w:p w:rsidR="00A636D4" w:rsidRPr="00DA3AAE" w:rsidRDefault="00DA3AAE" w:rsidP="00DA3A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A3AAE">
        <w:rPr>
          <w:rFonts w:ascii="Times New Roman" w:hAnsi="Times New Roman" w:cs="Times New Roman"/>
          <w:sz w:val="28"/>
          <w:szCs w:val="28"/>
        </w:rPr>
        <w:t>и организационной работы</w:t>
      </w:r>
    </w:p>
    <w:p w:rsidR="00AD5905" w:rsidRDefault="00A636D4" w:rsidP="00AD59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431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4314D">
        <w:rPr>
          <w:rFonts w:ascii="Times New Roman" w:hAnsi="Times New Roman" w:cs="Times New Roman"/>
          <w:sz w:val="28"/>
          <w:szCs w:val="28"/>
        </w:rPr>
        <w:t xml:space="preserve">              Министерства здравоохранения</w:t>
      </w:r>
      <w:r w:rsidR="00DC6CD3">
        <w:rPr>
          <w:rFonts w:ascii="Times New Roman" w:hAnsi="Times New Roman" w:cs="Times New Roman"/>
          <w:sz w:val="28"/>
          <w:szCs w:val="28"/>
        </w:rPr>
        <w:t xml:space="preserve">, семьи и </w:t>
      </w:r>
    </w:p>
    <w:p w:rsidR="00A636D4" w:rsidRPr="00A4314D" w:rsidRDefault="00DC6CD3" w:rsidP="00AD590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благополучия</w:t>
      </w:r>
      <w:bookmarkStart w:id="0" w:name="_GoBack"/>
      <w:bookmarkEnd w:id="0"/>
      <w:r w:rsidR="00A4314D">
        <w:rPr>
          <w:rFonts w:ascii="Times New Roman" w:hAnsi="Times New Roman" w:cs="Times New Roman"/>
          <w:sz w:val="28"/>
          <w:szCs w:val="28"/>
        </w:rPr>
        <w:t xml:space="preserve"> </w:t>
      </w:r>
      <w:r w:rsidR="00A636D4" w:rsidRPr="00A4314D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A636D4" w:rsidRPr="00DC4FF5" w:rsidRDefault="00A636D4" w:rsidP="00637A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36D4" w:rsidRPr="00DC4FF5" w:rsidRDefault="00A636D4" w:rsidP="00637A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A636D4" w:rsidRPr="00DC4FF5" w:rsidRDefault="00A636D4" w:rsidP="000B0D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DC4FF5">
        <w:rPr>
          <w:rFonts w:ascii="Times New Roman" w:hAnsi="Times New Roman" w:cs="Times New Roman"/>
          <w:sz w:val="24"/>
          <w:szCs w:val="24"/>
        </w:rPr>
        <w:t>(Ф.И.О.)</w:t>
      </w:r>
    </w:p>
    <w:p w:rsidR="00A636D4" w:rsidRPr="00DC4FF5" w:rsidRDefault="00A636D4" w:rsidP="00637A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A636D4" w:rsidRPr="00DC4FF5" w:rsidRDefault="00A636D4" w:rsidP="000B0D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DC4FF5">
        <w:rPr>
          <w:rFonts w:ascii="Times New Roman" w:hAnsi="Times New Roman" w:cs="Times New Roman"/>
          <w:sz w:val="24"/>
          <w:szCs w:val="24"/>
        </w:rPr>
        <w:t>(адрес проживания (регистрации)</w:t>
      </w:r>
      <w:proofErr w:type="gramEnd"/>
    </w:p>
    <w:p w:rsidR="00A636D4" w:rsidRPr="00DC4FF5" w:rsidRDefault="00A636D4" w:rsidP="00637A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A636D4" w:rsidRDefault="00A636D4" w:rsidP="000B0D7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               гражданина, номер контактного телефона)</w:t>
      </w:r>
    </w:p>
    <w:p w:rsidR="00A636D4" w:rsidRDefault="00A636D4" w:rsidP="000B0D7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36D4" w:rsidRDefault="00A636D4" w:rsidP="00637A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36D4" w:rsidRPr="00A4314D" w:rsidRDefault="00A636D4" w:rsidP="0063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14D">
        <w:rPr>
          <w:rFonts w:ascii="Times New Roman" w:hAnsi="Times New Roman" w:cs="Times New Roman"/>
          <w:sz w:val="28"/>
          <w:szCs w:val="28"/>
        </w:rPr>
        <w:t>ОБРАЩЕНИЕ</w:t>
      </w:r>
    </w:p>
    <w:p w:rsidR="00A636D4" w:rsidRPr="00A4314D" w:rsidRDefault="00A636D4" w:rsidP="0063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14D">
        <w:rPr>
          <w:rFonts w:ascii="Times New Roman" w:hAnsi="Times New Roman" w:cs="Times New Roman"/>
          <w:sz w:val="28"/>
          <w:szCs w:val="28"/>
        </w:rPr>
        <w:t xml:space="preserve">о даче согласия на замещение должности </w:t>
      </w:r>
      <w:proofErr w:type="gramStart"/>
      <w:r w:rsidRPr="00A43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4314D">
        <w:rPr>
          <w:rFonts w:ascii="Times New Roman" w:hAnsi="Times New Roman" w:cs="Times New Roman"/>
          <w:sz w:val="28"/>
          <w:szCs w:val="28"/>
        </w:rPr>
        <w:t xml:space="preserve"> коммерческой</w:t>
      </w:r>
    </w:p>
    <w:p w:rsidR="00A636D4" w:rsidRPr="00A4314D" w:rsidRDefault="00A636D4" w:rsidP="0063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14D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</w:t>
      </w:r>
    </w:p>
    <w:p w:rsidR="00A636D4" w:rsidRPr="00A4314D" w:rsidRDefault="00A636D4" w:rsidP="00AD59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314D">
        <w:rPr>
          <w:rFonts w:ascii="Times New Roman" w:hAnsi="Times New Roman" w:cs="Times New Roman"/>
          <w:sz w:val="28"/>
          <w:szCs w:val="28"/>
        </w:rPr>
        <w:t>работ (оказание услуг) на условиях гражданско-правового договора</w:t>
      </w:r>
      <w:r w:rsidR="00AD59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314D">
        <w:rPr>
          <w:rFonts w:ascii="Times New Roman" w:hAnsi="Times New Roman" w:cs="Times New Roman"/>
          <w:sz w:val="28"/>
          <w:szCs w:val="28"/>
        </w:rPr>
        <w:t xml:space="preserve"> в</w:t>
      </w:r>
      <w:r w:rsidR="00AD5905">
        <w:rPr>
          <w:rFonts w:ascii="Times New Roman" w:hAnsi="Times New Roman" w:cs="Times New Roman"/>
          <w:sz w:val="28"/>
          <w:szCs w:val="28"/>
        </w:rPr>
        <w:t xml:space="preserve"> </w:t>
      </w:r>
      <w:r w:rsidRPr="00A4314D">
        <w:rPr>
          <w:rFonts w:ascii="Times New Roman" w:hAnsi="Times New Roman" w:cs="Times New Roman"/>
          <w:sz w:val="28"/>
          <w:szCs w:val="28"/>
        </w:rPr>
        <w:t>коммерческой или некоммерческой организации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 w:rsidR="00A4314D">
        <w:rPr>
          <w:rFonts w:ascii="Times New Roman" w:hAnsi="Times New Roman" w:cs="Times New Roman"/>
          <w:sz w:val="24"/>
          <w:szCs w:val="24"/>
        </w:rPr>
        <w:t>________</w:t>
      </w:r>
      <w:r w:rsidRPr="00DC4FF5">
        <w:rPr>
          <w:rFonts w:ascii="Times New Roman" w:hAnsi="Times New Roman" w:cs="Times New Roman"/>
          <w:sz w:val="24"/>
          <w:szCs w:val="24"/>
        </w:rPr>
        <w:t>,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             (Ф.И.О., дата рождения)</w:t>
      </w:r>
    </w:p>
    <w:p w:rsidR="00B75214" w:rsidRDefault="00AD5905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замещавший в </w:t>
      </w:r>
      <w:r w:rsidR="00A4314D">
        <w:rPr>
          <w:rFonts w:ascii="Times New Roman" w:hAnsi="Times New Roman" w:cs="Times New Roman"/>
          <w:sz w:val="24"/>
          <w:szCs w:val="24"/>
        </w:rPr>
        <w:t>Министерстве здравоохранения</w:t>
      </w:r>
      <w:r w:rsidR="00DA3AAE">
        <w:rPr>
          <w:rFonts w:ascii="Times New Roman" w:hAnsi="Times New Roman" w:cs="Times New Roman"/>
          <w:sz w:val="24"/>
          <w:szCs w:val="24"/>
        </w:rPr>
        <w:t xml:space="preserve">, семьи и социального благополучия </w:t>
      </w:r>
      <w:r w:rsidR="00A4314D">
        <w:rPr>
          <w:rFonts w:ascii="Times New Roman" w:hAnsi="Times New Roman" w:cs="Times New Roman"/>
          <w:sz w:val="24"/>
          <w:szCs w:val="24"/>
        </w:rPr>
        <w:t xml:space="preserve"> </w:t>
      </w:r>
      <w:r w:rsidR="00A636D4" w:rsidRPr="00DC4FF5">
        <w:rPr>
          <w:rFonts w:ascii="Times New Roman" w:hAnsi="Times New Roman" w:cs="Times New Roman"/>
          <w:sz w:val="24"/>
          <w:szCs w:val="24"/>
        </w:rPr>
        <w:t xml:space="preserve">Ульяновской области в период </w:t>
      </w:r>
      <w:proofErr w:type="gramEnd"/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C4F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4FF5">
        <w:rPr>
          <w:rFonts w:ascii="Times New Roman" w:hAnsi="Times New Roman" w:cs="Times New Roman"/>
          <w:sz w:val="24"/>
          <w:szCs w:val="24"/>
        </w:rPr>
        <w:t xml:space="preserve"> _________________</w:t>
      </w:r>
      <w:proofErr w:type="gramStart"/>
      <w:r w:rsidRPr="00DC4FF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C4FF5">
        <w:rPr>
          <w:rFonts w:ascii="Times New Roman" w:hAnsi="Times New Roman" w:cs="Times New Roman"/>
          <w:sz w:val="24"/>
          <w:szCs w:val="24"/>
        </w:rPr>
        <w:t xml:space="preserve"> ______________ должность государственной гражданской службы Ульяновской</w:t>
      </w:r>
      <w:r w:rsidR="00A4314D">
        <w:rPr>
          <w:rFonts w:ascii="Times New Roman" w:hAnsi="Times New Roman" w:cs="Times New Roman"/>
          <w:sz w:val="24"/>
          <w:szCs w:val="24"/>
        </w:rPr>
        <w:t xml:space="preserve">  </w:t>
      </w:r>
      <w:r w:rsidRPr="00DC4FF5">
        <w:rPr>
          <w:rFonts w:ascii="Times New Roman" w:hAnsi="Times New Roman" w:cs="Times New Roman"/>
          <w:sz w:val="24"/>
          <w:szCs w:val="24"/>
        </w:rPr>
        <w:t>области ___________________________________________________________________</w:t>
      </w:r>
      <w:r w:rsidR="008D572E">
        <w:rPr>
          <w:rFonts w:ascii="Times New Roman" w:hAnsi="Times New Roman" w:cs="Times New Roman"/>
          <w:sz w:val="24"/>
          <w:szCs w:val="24"/>
        </w:rPr>
        <w:t>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(наименование должности, должностные (служебные) обязанности,</w:t>
      </w:r>
      <w:r w:rsidR="008D572E">
        <w:rPr>
          <w:rFonts w:ascii="Times New Roman" w:hAnsi="Times New Roman" w:cs="Times New Roman"/>
          <w:sz w:val="24"/>
          <w:szCs w:val="24"/>
        </w:rPr>
        <w:t xml:space="preserve"> исполняемые во время замещения</w:t>
      </w:r>
      <w:r w:rsidRPr="00DC4FF5">
        <w:rPr>
          <w:rFonts w:ascii="Times New Roman" w:hAnsi="Times New Roman" w:cs="Times New Roman"/>
          <w:sz w:val="24"/>
          <w:szCs w:val="24"/>
        </w:rPr>
        <w:t xml:space="preserve"> должнос</w:t>
      </w:r>
      <w:r>
        <w:rPr>
          <w:rFonts w:ascii="Times New Roman" w:hAnsi="Times New Roman" w:cs="Times New Roman"/>
          <w:sz w:val="24"/>
          <w:szCs w:val="24"/>
        </w:rPr>
        <w:t xml:space="preserve">ти государственной гражданской службы, функции по </w:t>
      </w:r>
      <w:r w:rsidRPr="00DC4FF5">
        <w:rPr>
          <w:rFonts w:ascii="Times New Roman" w:hAnsi="Times New Roman" w:cs="Times New Roman"/>
          <w:sz w:val="24"/>
          <w:szCs w:val="24"/>
        </w:rPr>
        <w:t>государственному управлению в отношении коммерческой или некоммерческой организации)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 со  статьё</w:t>
      </w:r>
      <w:r w:rsidRPr="00DC4FF5">
        <w:rPr>
          <w:rFonts w:ascii="Times New Roman" w:hAnsi="Times New Roman" w:cs="Times New Roman"/>
          <w:sz w:val="24"/>
          <w:szCs w:val="24"/>
        </w:rPr>
        <w:t xml:space="preserve">й 12 Федерального  </w:t>
      </w:r>
      <w:hyperlink r:id="rId7" w:history="1">
        <w:r w:rsidRPr="00DA3AA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25.12.2008 №</w:t>
      </w:r>
      <w:r w:rsidRPr="00DC4FF5">
        <w:rPr>
          <w:rFonts w:ascii="Times New Roman" w:hAnsi="Times New Roman" w:cs="Times New Roman"/>
          <w:sz w:val="24"/>
          <w:szCs w:val="24"/>
        </w:rPr>
        <w:t xml:space="preserve"> 273-ФЗ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DC4FF5">
        <w:rPr>
          <w:rFonts w:ascii="Times New Roman" w:hAnsi="Times New Roman" w:cs="Times New Roman"/>
          <w:sz w:val="24"/>
          <w:szCs w:val="24"/>
        </w:rPr>
        <w:t xml:space="preserve"> прошу дать согласие на замещение должности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      (наименование должности, которую гражданин планирует замещать)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      (наименование коммерческой или некомме</w:t>
      </w:r>
      <w:r>
        <w:rPr>
          <w:rFonts w:ascii="Times New Roman" w:hAnsi="Times New Roman" w:cs="Times New Roman"/>
          <w:sz w:val="24"/>
          <w:szCs w:val="24"/>
        </w:rPr>
        <w:t>рческой организации, характер её</w:t>
      </w:r>
      <w:r w:rsidRPr="00DC4FF5">
        <w:rPr>
          <w:rFonts w:ascii="Times New Roman" w:hAnsi="Times New Roman" w:cs="Times New Roman"/>
          <w:sz w:val="24"/>
          <w:szCs w:val="24"/>
        </w:rPr>
        <w:t xml:space="preserve"> деятельности)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либо на выполнение работ (оказание услуг)</w:t>
      </w:r>
      <w:r w:rsidRPr="00DC4FF5">
        <w:rPr>
          <w:rFonts w:ascii="Times New Roman" w:hAnsi="Times New Roman" w:cs="Times New Roman"/>
          <w:sz w:val="24"/>
          <w:szCs w:val="24"/>
        </w:rPr>
        <w:t xml:space="preserve"> на условиях гражданско-правового договора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(виды работ (оказание услуг)</w:t>
      </w:r>
      <w:r w:rsidRPr="00DC4FF5">
        <w:rPr>
          <w:rFonts w:ascii="Times New Roman" w:hAnsi="Times New Roman" w:cs="Times New Roman"/>
          <w:sz w:val="24"/>
          <w:szCs w:val="24"/>
        </w:rPr>
        <w:t>, которые гражданин будет выполнять)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(наименование коммерческой или некоммерческой организации)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В мои должностные обязан</w:t>
      </w:r>
      <w:r>
        <w:rPr>
          <w:rFonts w:ascii="Times New Roman" w:hAnsi="Times New Roman" w:cs="Times New Roman"/>
          <w:sz w:val="24"/>
          <w:szCs w:val="24"/>
        </w:rPr>
        <w:t>ности будет входить (выполняемые мною  работы</w:t>
      </w:r>
      <w:r w:rsidRPr="00DC4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(оказание услуг) </w:t>
      </w:r>
      <w:r w:rsidRPr="00DC4FF5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F5">
        <w:rPr>
          <w:rFonts w:ascii="Times New Roman" w:hAnsi="Times New Roman" w:cs="Times New Roman"/>
          <w:sz w:val="24"/>
          <w:szCs w:val="24"/>
        </w:rPr>
        <w:t>включать):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(краткое описание должностных обязанностей)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C4FF5">
        <w:rPr>
          <w:rFonts w:ascii="Times New Roman" w:hAnsi="Times New Roman" w:cs="Times New Roman"/>
          <w:sz w:val="24"/>
          <w:szCs w:val="24"/>
        </w:rPr>
        <w:t>(вид договора (трудовой или гражданско-правовой)</w:t>
      </w:r>
      <w:r>
        <w:rPr>
          <w:rFonts w:ascii="Times New Roman" w:hAnsi="Times New Roman" w:cs="Times New Roman"/>
          <w:sz w:val="24"/>
          <w:szCs w:val="24"/>
        </w:rPr>
        <w:t>, характер выполняемых работ</w:t>
      </w:r>
      <w:r w:rsidRPr="00DC4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(оказываемых услуг) </w:t>
      </w:r>
      <w:r w:rsidRPr="00DC4FF5">
        <w:rPr>
          <w:rFonts w:ascii="Times New Roman" w:hAnsi="Times New Roman" w:cs="Times New Roman"/>
          <w:sz w:val="24"/>
          <w:szCs w:val="24"/>
        </w:rPr>
        <w:t>в случае заключения гражданско-правового договора)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636D4" w:rsidRPr="00DC4FF5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 действия договора</w:t>
      </w:r>
      <w:r w:rsidRPr="00DC4FF5">
        <w:rPr>
          <w:rFonts w:ascii="Times New Roman" w:hAnsi="Times New Roman" w:cs="Times New Roman"/>
          <w:sz w:val="24"/>
          <w:szCs w:val="24"/>
        </w:rPr>
        <w:t>, сумма оплаты за выполнение</w:t>
      </w:r>
      <w:r>
        <w:rPr>
          <w:rFonts w:ascii="Times New Roman" w:hAnsi="Times New Roman" w:cs="Times New Roman"/>
          <w:sz w:val="24"/>
          <w:szCs w:val="24"/>
        </w:rPr>
        <w:t xml:space="preserve"> (оказание) по договору работ </w:t>
      </w:r>
      <w:r w:rsidRPr="00DC4FF5">
        <w:rPr>
          <w:rFonts w:ascii="Times New Roman" w:hAnsi="Times New Roman" w:cs="Times New Roman"/>
          <w:sz w:val="24"/>
          <w:szCs w:val="24"/>
        </w:rPr>
        <w:t>(услуг))</w:t>
      </w:r>
    </w:p>
    <w:p w:rsidR="00A636D4" w:rsidRDefault="00A636D4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314D" w:rsidRDefault="00A4314D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314D" w:rsidRDefault="00A4314D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314D" w:rsidRDefault="00A4314D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314D" w:rsidRDefault="00A4314D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314D" w:rsidRDefault="00A4314D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314D" w:rsidRPr="00DC4FF5" w:rsidRDefault="00A4314D" w:rsidP="000213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636D4" w:rsidRPr="00DC4FF5" w:rsidRDefault="00A636D4" w:rsidP="00637A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FF5">
        <w:rPr>
          <w:rFonts w:ascii="Times New Roman" w:hAnsi="Times New Roman" w:cs="Times New Roman"/>
          <w:sz w:val="24"/>
          <w:szCs w:val="24"/>
        </w:rPr>
        <w:t xml:space="preserve">__ _________________ 20___ г.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C4FF5">
        <w:rPr>
          <w:rFonts w:ascii="Times New Roman" w:hAnsi="Times New Roman" w:cs="Times New Roman"/>
          <w:sz w:val="24"/>
          <w:szCs w:val="24"/>
        </w:rPr>
        <w:t xml:space="preserve">        ___________________</w:t>
      </w:r>
    </w:p>
    <w:p w:rsidR="00A636D4" w:rsidRPr="00DC4FF5" w:rsidRDefault="00AD5905" w:rsidP="00AD59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636D4" w:rsidRPr="00DC4FF5">
        <w:rPr>
          <w:rFonts w:ascii="Times New Roman" w:hAnsi="Times New Roman" w:cs="Times New Roman"/>
          <w:sz w:val="24"/>
          <w:szCs w:val="24"/>
        </w:rPr>
        <w:t>(подпись)</w:t>
      </w:r>
    </w:p>
    <w:p w:rsidR="00A636D4" w:rsidRPr="00DC4FF5" w:rsidRDefault="00A636D4" w:rsidP="00021303">
      <w:pPr>
        <w:widowControl w:val="0"/>
        <w:autoSpaceDE w:val="0"/>
        <w:autoSpaceDN w:val="0"/>
        <w:adjustRightInd w:val="0"/>
        <w:jc w:val="center"/>
      </w:pPr>
    </w:p>
    <w:p w:rsidR="00A636D4" w:rsidRDefault="00EA7EEC" w:rsidP="000B0D7C">
      <w:pPr>
        <w:widowControl w:val="0"/>
        <w:autoSpaceDE w:val="0"/>
        <w:autoSpaceDN w:val="0"/>
        <w:adjustRightInd w:val="0"/>
      </w:pPr>
      <w:hyperlink r:id="rId8" w:history="1">
        <w:r w:rsidR="00A636D4" w:rsidRPr="00DC4FF5">
          <w:rPr>
            <w:i/>
            <w:iCs/>
            <w:color w:val="0000FF"/>
          </w:rPr>
          <w:br/>
        </w:r>
      </w:hyperlink>
    </w:p>
    <w:sectPr w:rsidR="00A636D4" w:rsidSect="0085243A">
      <w:headerReference w:type="even" r:id="rId9"/>
      <w:pgSz w:w="11907" w:h="16840" w:code="9"/>
      <w:pgMar w:top="1134" w:right="425" w:bottom="1134" w:left="1701" w:header="680" w:footer="68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2A2" w:rsidRDefault="005072A2">
      <w:r>
        <w:separator/>
      </w:r>
    </w:p>
  </w:endnote>
  <w:endnote w:type="continuationSeparator" w:id="0">
    <w:p w:rsidR="005072A2" w:rsidRDefault="00507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2A2" w:rsidRDefault="005072A2">
      <w:r>
        <w:separator/>
      </w:r>
    </w:p>
  </w:footnote>
  <w:footnote w:type="continuationSeparator" w:id="0">
    <w:p w:rsidR="005072A2" w:rsidRDefault="00507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6D4" w:rsidRDefault="00EA7EEC" w:rsidP="00700F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63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36D4" w:rsidRDefault="00A636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2AF"/>
    <w:multiLevelType w:val="hybridMultilevel"/>
    <w:tmpl w:val="770C795E"/>
    <w:lvl w:ilvl="0" w:tplc="0E32D986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F141E6C"/>
    <w:multiLevelType w:val="hybridMultilevel"/>
    <w:tmpl w:val="A63E0B00"/>
    <w:lvl w:ilvl="0" w:tplc="941218E2">
      <w:start w:val="1"/>
      <w:numFmt w:val="decimal"/>
      <w:lvlText w:val="%1)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0E1F55"/>
    <w:multiLevelType w:val="hybridMultilevel"/>
    <w:tmpl w:val="FB98BF90"/>
    <w:lvl w:ilvl="0" w:tplc="68BC70EE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  <w:rPr>
        <w:rFonts w:cs="Times New Roman"/>
      </w:rPr>
    </w:lvl>
  </w:abstractNum>
  <w:abstractNum w:abstractNumId="3">
    <w:nsid w:val="1B2E687D"/>
    <w:multiLevelType w:val="hybridMultilevel"/>
    <w:tmpl w:val="C27CC88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494630"/>
    <w:multiLevelType w:val="multilevel"/>
    <w:tmpl w:val="9196AB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7E3061"/>
    <w:multiLevelType w:val="hybridMultilevel"/>
    <w:tmpl w:val="2D242E8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234E43"/>
    <w:multiLevelType w:val="hybridMultilevel"/>
    <w:tmpl w:val="165896E0"/>
    <w:lvl w:ilvl="0" w:tplc="1898C292">
      <w:start w:val="1"/>
      <w:numFmt w:val="decimal"/>
      <w:lvlText w:val="%1."/>
      <w:lvlJc w:val="left"/>
      <w:pPr>
        <w:tabs>
          <w:tab w:val="num" w:pos="9349"/>
        </w:tabs>
        <w:ind w:left="934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49"/>
        </w:tabs>
        <w:ind w:left="9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069"/>
        </w:tabs>
        <w:ind w:left="10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789"/>
        </w:tabs>
        <w:ind w:left="10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509"/>
        </w:tabs>
        <w:ind w:left="11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229"/>
        </w:tabs>
        <w:ind w:left="12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949"/>
        </w:tabs>
        <w:ind w:left="12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669"/>
        </w:tabs>
        <w:ind w:left="13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389"/>
        </w:tabs>
        <w:ind w:left="14389" w:hanging="180"/>
      </w:pPr>
      <w:rPr>
        <w:rFonts w:cs="Times New Roman"/>
      </w:rPr>
    </w:lvl>
  </w:abstractNum>
  <w:abstractNum w:abstractNumId="8">
    <w:nsid w:val="4D2129D4"/>
    <w:multiLevelType w:val="hybridMultilevel"/>
    <w:tmpl w:val="74A69F66"/>
    <w:lvl w:ilvl="0" w:tplc="941218E2">
      <w:start w:val="1"/>
      <w:numFmt w:val="decimal"/>
      <w:lvlText w:val="%1)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00633D7"/>
    <w:multiLevelType w:val="hybridMultilevel"/>
    <w:tmpl w:val="8E1424FC"/>
    <w:lvl w:ilvl="0" w:tplc="E76EECAE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53B810AE"/>
    <w:multiLevelType w:val="hybridMultilevel"/>
    <w:tmpl w:val="979E0A2A"/>
    <w:lvl w:ilvl="0" w:tplc="1FC2BD3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4C762F5"/>
    <w:multiLevelType w:val="multilevel"/>
    <w:tmpl w:val="651AF150"/>
    <w:lvl w:ilvl="0">
      <w:start w:val="1"/>
      <w:numFmt w:val="decimal"/>
      <w:lvlText w:val="%1)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CD4"/>
    <w:rsid w:val="000010FF"/>
    <w:rsid w:val="000154D3"/>
    <w:rsid w:val="00016BF7"/>
    <w:rsid w:val="00021303"/>
    <w:rsid w:val="0002176B"/>
    <w:rsid w:val="00024334"/>
    <w:rsid w:val="00026C64"/>
    <w:rsid w:val="00033935"/>
    <w:rsid w:val="00040686"/>
    <w:rsid w:val="000515F3"/>
    <w:rsid w:val="00057DBC"/>
    <w:rsid w:val="0006564F"/>
    <w:rsid w:val="00074105"/>
    <w:rsid w:val="00075C44"/>
    <w:rsid w:val="0008299B"/>
    <w:rsid w:val="000850A0"/>
    <w:rsid w:val="00087D34"/>
    <w:rsid w:val="00087DBB"/>
    <w:rsid w:val="000A305B"/>
    <w:rsid w:val="000A365F"/>
    <w:rsid w:val="000B088C"/>
    <w:rsid w:val="000B0D7C"/>
    <w:rsid w:val="000B197F"/>
    <w:rsid w:val="000B1E84"/>
    <w:rsid w:val="000B2017"/>
    <w:rsid w:val="000B25CA"/>
    <w:rsid w:val="000C5D4B"/>
    <w:rsid w:val="000C682A"/>
    <w:rsid w:val="000E06B6"/>
    <w:rsid w:val="000E3B83"/>
    <w:rsid w:val="000F1889"/>
    <w:rsid w:val="000F3AFE"/>
    <w:rsid w:val="00100C4C"/>
    <w:rsid w:val="00104593"/>
    <w:rsid w:val="001117EF"/>
    <w:rsid w:val="00112623"/>
    <w:rsid w:val="00112E96"/>
    <w:rsid w:val="0012627F"/>
    <w:rsid w:val="00137B2A"/>
    <w:rsid w:val="00137E1A"/>
    <w:rsid w:val="00142159"/>
    <w:rsid w:val="001428A6"/>
    <w:rsid w:val="001432E6"/>
    <w:rsid w:val="001474B7"/>
    <w:rsid w:val="0015096D"/>
    <w:rsid w:val="00152C49"/>
    <w:rsid w:val="00164943"/>
    <w:rsid w:val="001736B2"/>
    <w:rsid w:val="00174FEA"/>
    <w:rsid w:val="00180D9C"/>
    <w:rsid w:val="0018102A"/>
    <w:rsid w:val="00184579"/>
    <w:rsid w:val="00194CCB"/>
    <w:rsid w:val="001B77E1"/>
    <w:rsid w:val="001B7A14"/>
    <w:rsid w:val="001C598A"/>
    <w:rsid w:val="001C76FE"/>
    <w:rsid w:val="001D012C"/>
    <w:rsid w:val="001D09E4"/>
    <w:rsid w:val="001E1D3A"/>
    <w:rsid w:val="001E21C3"/>
    <w:rsid w:val="001E4E6B"/>
    <w:rsid w:val="001E6DE1"/>
    <w:rsid w:val="001E7770"/>
    <w:rsid w:val="001F268C"/>
    <w:rsid w:val="001F354B"/>
    <w:rsid w:val="001F3DCA"/>
    <w:rsid w:val="001F7429"/>
    <w:rsid w:val="0020264B"/>
    <w:rsid w:val="00203078"/>
    <w:rsid w:val="00205B9F"/>
    <w:rsid w:val="00210D2E"/>
    <w:rsid w:val="00211B25"/>
    <w:rsid w:val="002120BB"/>
    <w:rsid w:val="00224479"/>
    <w:rsid w:val="0022517D"/>
    <w:rsid w:val="00234FC0"/>
    <w:rsid w:val="00242F1C"/>
    <w:rsid w:val="00243E35"/>
    <w:rsid w:val="002444F0"/>
    <w:rsid w:val="002455F2"/>
    <w:rsid w:val="00246ADB"/>
    <w:rsid w:val="00254E5B"/>
    <w:rsid w:val="00260CD9"/>
    <w:rsid w:val="0026221B"/>
    <w:rsid w:val="00264E07"/>
    <w:rsid w:val="00264E50"/>
    <w:rsid w:val="00280C51"/>
    <w:rsid w:val="00290366"/>
    <w:rsid w:val="002905EF"/>
    <w:rsid w:val="00292FCC"/>
    <w:rsid w:val="002A32BD"/>
    <w:rsid w:val="002A32F4"/>
    <w:rsid w:val="002A6276"/>
    <w:rsid w:val="002B1B0D"/>
    <w:rsid w:val="002B356B"/>
    <w:rsid w:val="002B64C5"/>
    <w:rsid w:val="002D0141"/>
    <w:rsid w:val="002D1182"/>
    <w:rsid w:val="002D2B97"/>
    <w:rsid w:val="002D494E"/>
    <w:rsid w:val="002E3093"/>
    <w:rsid w:val="002F063C"/>
    <w:rsid w:val="002F23BD"/>
    <w:rsid w:val="002F2A5C"/>
    <w:rsid w:val="00300200"/>
    <w:rsid w:val="003067CC"/>
    <w:rsid w:val="003133D8"/>
    <w:rsid w:val="00313E61"/>
    <w:rsid w:val="003171CF"/>
    <w:rsid w:val="003211DA"/>
    <w:rsid w:val="00321277"/>
    <w:rsid w:val="003222CE"/>
    <w:rsid w:val="00325E61"/>
    <w:rsid w:val="003325F8"/>
    <w:rsid w:val="003341C5"/>
    <w:rsid w:val="00336F05"/>
    <w:rsid w:val="00337822"/>
    <w:rsid w:val="00343C48"/>
    <w:rsid w:val="00345D17"/>
    <w:rsid w:val="00346AA1"/>
    <w:rsid w:val="003538A4"/>
    <w:rsid w:val="0036071D"/>
    <w:rsid w:val="00360EA9"/>
    <w:rsid w:val="003619AD"/>
    <w:rsid w:val="00365B4E"/>
    <w:rsid w:val="00384CC2"/>
    <w:rsid w:val="0038543F"/>
    <w:rsid w:val="003A24D8"/>
    <w:rsid w:val="003B1353"/>
    <w:rsid w:val="003B674B"/>
    <w:rsid w:val="003B7429"/>
    <w:rsid w:val="003B7BF9"/>
    <w:rsid w:val="003C36C3"/>
    <w:rsid w:val="003C5618"/>
    <w:rsid w:val="003D7669"/>
    <w:rsid w:val="003E5F92"/>
    <w:rsid w:val="003F119F"/>
    <w:rsid w:val="00400417"/>
    <w:rsid w:val="00400B5B"/>
    <w:rsid w:val="00402D9F"/>
    <w:rsid w:val="00403A5E"/>
    <w:rsid w:val="00404A92"/>
    <w:rsid w:val="00406C68"/>
    <w:rsid w:val="00410683"/>
    <w:rsid w:val="004109FB"/>
    <w:rsid w:val="00411D4B"/>
    <w:rsid w:val="00412492"/>
    <w:rsid w:val="00414299"/>
    <w:rsid w:val="00416FD5"/>
    <w:rsid w:val="00420513"/>
    <w:rsid w:val="004246F9"/>
    <w:rsid w:val="00425555"/>
    <w:rsid w:val="00430881"/>
    <w:rsid w:val="00432C66"/>
    <w:rsid w:val="004331C0"/>
    <w:rsid w:val="00442F78"/>
    <w:rsid w:val="004540BE"/>
    <w:rsid w:val="004609E1"/>
    <w:rsid w:val="0047034C"/>
    <w:rsid w:val="0047092F"/>
    <w:rsid w:val="00473EF7"/>
    <w:rsid w:val="0048258E"/>
    <w:rsid w:val="00484984"/>
    <w:rsid w:val="004878A5"/>
    <w:rsid w:val="00492586"/>
    <w:rsid w:val="004B064B"/>
    <w:rsid w:val="004B2414"/>
    <w:rsid w:val="004B6A49"/>
    <w:rsid w:val="004C4FD9"/>
    <w:rsid w:val="004C5955"/>
    <w:rsid w:val="004E44E7"/>
    <w:rsid w:val="004F40DC"/>
    <w:rsid w:val="004F45E1"/>
    <w:rsid w:val="004F6DF1"/>
    <w:rsid w:val="004F70C1"/>
    <w:rsid w:val="005072A2"/>
    <w:rsid w:val="00512E64"/>
    <w:rsid w:val="0051468C"/>
    <w:rsid w:val="00517216"/>
    <w:rsid w:val="005262A3"/>
    <w:rsid w:val="005273A7"/>
    <w:rsid w:val="00527BD9"/>
    <w:rsid w:val="0053775F"/>
    <w:rsid w:val="00546F81"/>
    <w:rsid w:val="005471D7"/>
    <w:rsid w:val="0055654D"/>
    <w:rsid w:val="0055794F"/>
    <w:rsid w:val="00561077"/>
    <w:rsid w:val="00561AB6"/>
    <w:rsid w:val="0056223E"/>
    <w:rsid w:val="00572A34"/>
    <w:rsid w:val="00573064"/>
    <w:rsid w:val="005737F9"/>
    <w:rsid w:val="005743CC"/>
    <w:rsid w:val="00576178"/>
    <w:rsid w:val="005774DA"/>
    <w:rsid w:val="00577D44"/>
    <w:rsid w:val="005A34CB"/>
    <w:rsid w:val="005A34D8"/>
    <w:rsid w:val="005A652F"/>
    <w:rsid w:val="005B0F0D"/>
    <w:rsid w:val="005B1B09"/>
    <w:rsid w:val="005B34E7"/>
    <w:rsid w:val="005B5D48"/>
    <w:rsid w:val="005B6471"/>
    <w:rsid w:val="005C1E6D"/>
    <w:rsid w:val="005C2A5D"/>
    <w:rsid w:val="005D455B"/>
    <w:rsid w:val="005D61A9"/>
    <w:rsid w:val="005D6E46"/>
    <w:rsid w:val="005D7A97"/>
    <w:rsid w:val="005E0043"/>
    <w:rsid w:val="005E069A"/>
    <w:rsid w:val="005E2A02"/>
    <w:rsid w:val="005E330A"/>
    <w:rsid w:val="005F0579"/>
    <w:rsid w:val="005F1C91"/>
    <w:rsid w:val="00600639"/>
    <w:rsid w:val="00600C1A"/>
    <w:rsid w:val="006022E7"/>
    <w:rsid w:val="00606ACB"/>
    <w:rsid w:val="00607477"/>
    <w:rsid w:val="0060780D"/>
    <w:rsid w:val="00611F18"/>
    <w:rsid w:val="00625FF7"/>
    <w:rsid w:val="00626911"/>
    <w:rsid w:val="00630209"/>
    <w:rsid w:val="00631937"/>
    <w:rsid w:val="006324F2"/>
    <w:rsid w:val="00635AA2"/>
    <w:rsid w:val="0063775C"/>
    <w:rsid w:val="00637AF4"/>
    <w:rsid w:val="006424B6"/>
    <w:rsid w:val="00642BA9"/>
    <w:rsid w:val="00642CF5"/>
    <w:rsid w:val="00646FB7"/>
    <w:rsid w:val="0065007B"/>
    <w:rsid w:val="00654D23"/>
    <w:rsid w:val="006612F6"/>
    <w:rsid w:val="00662A48"/>
    <w:rsid w:val="00665789"/>
    <w:rsid w:val="00666582"/>
    <w:rsid w:val="00674BF6"/>
    <w:rsid w:val="00680E43"/>
    <w:rsid w:val="00680FE7"/>
    <w:rsid w:val="00683227"/>
    <w:rsid w:val="00683B01"/>
    <w:rsid w:val="00685492"/>
    <w:rsid w:val="006858C8"/>
    <w:rsid w:val="00686FA2"/>
    <w:rsid w:val="00690491"/>
    <w:rsid w:val="00691301"/>
    <w:rsid w:val="006917E5"/>
    <w:rsid w:val="00691CFD"/>
    <w:rsid w:val="0069769F"/>
    <w:rsid w:val="006A03C1"/>
    <w:rsid w:val="006A1B70"/>
    <w:rsid w:val="006A52C7"/>
    <w:rsid w:val="006A5C6E"/>
    <w:rsid w:val="006A6E9A"/>
    <w:rsid w:val="006A6EAA"/>
    <w:rsid w:val="006B62C9"/>
    <w:rsid w:val="006C3AE7"/>
    <w:rsid w:val="006C7C6B"/>
    <w:rsid w:val="006D214C"/>
    <w:rsid w:val="006D2E95"/>
    <w:rsid w:val="006D47EA"/>
    <w:rsid w:val="006F1117"/>
    <w:rsid w:val="006F77AA"/>
    <w:rsid w:val="00700FD3"/>
    <w:rsid w:val="007028C5"/>
    <w:rsid w:val="00704216"/>
    <w:rsid w:val="00712244"/>
    <w:rsid w:val="00712D9A"/>
    <w:rsid w:val="00722975"/>
    <w:rsid w:val="00747702"/>
    <w:rsid w:val="00747C8A"/>
    <w:rsid w:val="00752288"/>
    <w:rsid w:val="00752DE4"/>
    <w:rsid w:val="00757838"/>
    <w:rsid w:val="0076019D"/>
    <w:rsid w:val="00760E2E"/>
    <w:rsid w:val="00767173"/>
    <w:rsid w:val="0077256B"/>
    <w:rsid w:val="0077734E"/>
    <w:rsid w:val="00777B35"/>
    <w:rsid w:val="00777E65"/>
    <w:rsid w:val="00780777"/>
    <w:rsid w:val="007822D2"/>
    <w:rsid w:val="007827D4"/>
    <w:rsid w:val="007A25A3"/>
    <w:rsid w:val="007A4879"/>
    <w:rsid w:val="007A7901"/>
    <w:rsid w:val="007B2ADD"/>
    <w:rsid w:val="007B6646"/>
    <w:rsid w:val="007C4E83"/>
    <w:rsid w:val="007C5B6C"/>
    <w:rsid w:val="007C6337"/>
    <w:rsid w:val="007D2335"/>
    <w:rsid w:val="007E5BD6"/>
    <w:rsid w:val="007E726D"/>
    <w:rsid w:val="007F0E72"/>
    <w:rsid w:val="007F325C"/>
    <w:rsid w:val="007F7E67"/>
    <w:rsid w:val="00804F97"/>
    <w:rsid w:val="00812176"/>
    <w:rsid w:val="0081321D"/>
    <w:rsid w:val="00815ED2"/>
    <w:rsid w:val="00823248"/>
    <w:rsid w:val="00824573"/>
    <w:rsid w:val="008324B4"/>
    <w:rsid w:val="00837984"/>
    <w:rsid w:val="0085243A"/>
    <w:rsid w:val="00855343"/>
    <w:rsid w:val="008576B5"/>
    <w:rsid w:val="00857A3F"/>
    <w:rsid w:val="008616FE"/>
    <w:rsid w:val="00862832"/>
    <w:rsid w:val="008717CA"/>
    <w:rsid w:val="00875D5D"/>
    <w:rsid w:val="00881C0E"/>
    <w:rsid w:val="00893DC3"/>
    <w:rsid w:val="00894FD6"/>
    <w:rsid w:val="008A5BB2"/>
    <w:rsid w:val="008B0CBA"/>
    <w:rsid w:val="008B29BC"/>
    <w:rsid w:val="008B3A36"/>
    <w:rsid w:val="008B5AEF"/>
    <w:rsid w:val="008B5BB0"/>
    <w:rsid w:val="008C105B"/>
    <w:rsid w:val="008C264D"/>
    <w:rsid w:val="008C57F0"/>
    <w:rsid w:val="008C72C1"/>
    <w:rsid w:val="008D0CA7"/>
    <w:rsid w:val="008D572E"/>
    <w:rsid w:val="008E326A"/>
    <w:rsid w:val="008F3D4B"/>
    <w:rsid w:val="00900F36"/>
    <w:rsid w:val="00912EC6"/>
    <w:rsid w:val="009139C8"/>
    <w:rsid w:val="00913A80"/>
    <w:rsid w:val="00913DCE"/>
    <w:rsid w:val="009149D4"/>
    <w:rsid w:val="00916F29"/>
    <w:rsid w:val="00923D70"/>
    <w:rsid w:val="00926AD1"/>
    <w:rsid w:val="00933759"/>
    <w:rsid w:val="00934CB2"/>
    <w:rsid w:val="00940E48"/>
    <w:rsid w:val="009466C7"/>
    <w:rsid w:val="0096148C"/>
    <w:rsid w:val="0096440F"/>
    <w:rsid w:val="00964CF9"/>
    <w:rsid w:val="00971A32"/>
    <w:rsid w:val="00973986"/>
    <w:rsid w:val="009744E8"/>
    <w:rsid w:val="00975158"/>
    <w:rsid w:val="00976689"/>
    <w:rsid w:val="00977BFF"/>
    <w:rsid w:val="00980554"/>
    <w:rsid w:val="009857D1"/>
    <w:rsid w:val="009862DD"/>
    <w:rsid w:val="00990545"/>
    <w:rsid w:val="00994FFB"/>
    <w:rsid w:val="009A4642"/>
    <w:rsid w:val="009A4744"/>
    <w:rsid w:val="009A4B09"/>
    <w:rsid w:val="009A5F4A"/>
    <w:rsid w:val="009A7CB2"/>
    <w:rsid w:val="009D08B3"/>
    <w:rsid w:val="009D116E"/>
    <w:rsid w:val="009E05BD"/>
    <w:rsid w:val="009E4B3B"/>
    <w:rsid w:val="009E4D09"/>
    <w:rsid w:val="009E7356"/>
    <w:rsid w:val="009F2F75"/>
    <w:rsid w:val="009F42D3"/>
    <w:rsid w:val="009F68BE"/>
    <w:rsid w:val="00A00A36"/>
    <w:rsid w:val="00A06BBB"/>
    <w:rsid w:val="00A10AE4"/>
    <w:rsid w:val="00A10F94"/>
    <w:rsid w:val="00A13A91"/>
    <w:rsid w:val="00A15B1C"/>
    <w:rsid w:val="00A175DA"/>
    <w:rsid w:val="00A230EA"/>
    <w:rsid w:val="00A23138"/>
    <w:rsid w:val="00A25232"/>
    <w:rsid w:val="00A25F4C"/>
    <w:rsid w:val="00A31B2D"/>
    <w:rsid w:val="00A323D8"/>
    <w:rsid w:val="00A37A8A"/>
    <w:rsid w:val="00A4314D"/>
    <w:rsid w:val="00A5461E"/>
    <w:rsid w:val="00A57DEF"/>
    <w:rsid w:val="00A60417"/>
    <w:rsid w:val="00A6347E"/>
    <w:rsid w:val="00A636D4"/>
    <w:rsid w:val="00A63927"/>
    <w:rsid w:val="00A706D9"/>
    <w:rsid w:val="00A72607"/>
    <w:rsid w:val="00A731F2"/>
    <w:rsid w:val="00A74EED"/>
    <w:rsid w:val="00A75428"/>
    <w:rsid w:val="00A7571E"/>
    <w:rsid w:val="00A937FE"/>
    <w:rsid w:val="00AB2CF1"/>
    <w:rsid w:val="00AB3CE2"/>
    <w:rsid w:val="00AB403C"/>
    <w:rsid w:val="00AB500A"/>
    <w:rsid w:val="00AB5BEC"/>
    <w:rsid w:val="00AC41FE"/>
    <w:rsid w:val="00AC4C60"/>
    <w:rsid w:val="00AC57FF"/>
    <w:rsid w:val="00AC75D4"/>
    <w:rsid w:val="00AD0DC4"/>
    <w:rsid w:val="00AD22B6"/>
    <w:rsid w:val="00AD2702"/>
    <w:rsid w:val="00AD5905"/>
    <w:rsid w:val="00AD6858"/>
    <w:rsid w:val="00AD68C2"/>
    <w:rsid w:val="00AD7F36"/>
    <w:rsid w:val="00AE30B4"/>
    <w:rsid w:val="00AE3391"/>
    <w:rsid w:val="00AE47D6"/>
    <w:rsid w:val="00AF1501"/>
    <w:rsid w:val="00AF69DA"/>
    <w:rsid w:val="00AF6EB4"/>
    <w:rsid w:val="00B03357"/>
    <w:rsid w:val="00B05982"/>
    <w:rsid w:val="00B11738"/>
    <w:rsid w:val="00B258F6"/>
    <w:rsid w:val="00B3426E"/>
    <w:rsid w:val="00B44AE1"/>
    <w:rsid w:val="00B50493"/>
    <w:rsid w:val="00B54B4D"/>
    <w:rsid w:val="00B55FCD"/>
    <w:rsid w:val="00B618E9"/>
    <w:rsid w:val="00B6705F"/>
    <w:rsid w:val="00B73067"/>
    <w:rsid w:val="00B75214"/>
    <w:rsid w:val="00B8019D"/>
    <w:rsid w:val="00B803FB"/>
    <w:rsid w:val="00B80E78"/>
    <w:rsid w:val="00B81BE6"/>
    <w:rsid w:val="00B8400D"/>
    <w:rsid w:val="00B86925"/>
    <w:rsid w:val="00B90721"/>
    <w:rsid w:val="00B908E1"/>
    <w:rsid w:val="00B96FEE"/>
    <w:rsid w:val="00BA089D"/>
    <w:rsid w:val="00BA1298"/>
    <w:rsid w:val="00BA4633"/>
    <w:rsid w:val="00BA5F4A"/>
    <w:rsid w:val="00BA7DB0"/>
    <w:rsid w:val="00BB599F"/>
    <w:rsid w:val="00BD5BEC"/>
    <w:rsid w:val="00BD5C19"/>
    <w:rsid w:val="00BE2CBE"/>
    <w:rsid w:val="00BE5C55"/>
    <w:rsid w:val="00BF69BD"/>
    <w:rsid w:val="00BF6D16"/>
    <w:rsid w:val="00C03EDD"/>
    <w:rsid w:val="00C0407A"/>
    <w:rsid w:val="00C107D9"/>
    <w:rsid w:val="00C10C48"/>
    <w:rsid w:val="00C158DB"/>
    <w:rsid w:val="00C16B41"/>
    <w:rsid w:val="00C16F6C"/>
    <w:rsid w:val="00C17923"/>
    <w:rsid w:val="00C235F7"/>
    <w:rsid w:val="00C3132F"/>
    <w:rsid w:val="00C40E45"/>
    <w:rsid w:val="00C4188B"/>
    <w:rsid w:val="00C43DF2"/>
    <w:rsid w:val="00C46E5D"/>
    <w:rsid w:val="00C51CAA"/>
    <w:rsid w:val="00C568DE"/>
    <w:rsid w:val="00C607DF"/>
    <w:rsid w:val="00C66FEA"/>
    <w:rsid w:val="00C73DBE"/>
    <w:rsid w:val="00C750FB"/>
    <w:rsid w:val="00C75486"/>
    <w:rsid w:val="00C87D31"/>
    <w:rsid w:val="00C97323"/>
    <w:rsid w:val="00CA6C4F"/>
    <w:rsid w:val="00CA7009"/>
    <w:rsid w:val="00CA7E4F"/>
    <w:rsid w:val="00CB3CE9"/>
    <w:rsid w:val="00CB4EE2"/>
    <w:rsid w:val="00CB5C64"/>
    <w:rsid w:val="00CC0945"/>
    <w:rsid w:val="00CC2760"/>
    <w:rsid w:val="00CC3F6D"/>
    <w:rsid w:val="00CC43A5"/>
    <w:rsid w:val="00CC7198"/>
    <w:rsid w:val="00CD12C8"/>
    <w:rsid w:val="00CD4B38"/>
    <w:rsid w:val="00CD6248"/>
    <w:rsid w:val="00CE4ADB"/>
    <w:rsid w:val="00CE4B76"/>
    <w:rsid w:val="00CE4ED1"/>
    <w:rsid w:val="00CF5EE1"/>
    <w:rsid w:val="00CF690A"/>
    <w:rsid w:val="00D02F39"/>
    <w:rsid w:val="00D034A8"/>
    <w:rsid w:val="00D115EF"/>
    <w:rsid w:val="00D1606B"/>
    <w:rsid w:val="00D221F3"/>
    <w:rsid w:val="00D263F3"/>
    <w:rsid w:val="00D26D84"/>
    <w:rsid w:val="00D32616"/>
    <w:rsid w:val="00D36C13"/>
    <w:rsid w:val="00D45CEC"/>
    <w:rsid w:val="00D53588"/>
    <w:rsid w:val="00D54839"/>
    <w:rsid w:val="00D54CD4"/>
    <w:rsid w:val="00D563C6"/>
    <w:rsid w:val="00D6037C"/>
    <w:rsid w:val="00D63254"/>
    <w:rsid w:val="00D736D0"/>
    <w:rsid w:val="00D73C37"/>
    <w:rsid w:val="00D84873"/>
    <w:rsid w:val="00D87A21"/>
    <w:rsid w:val="00D94AAF"/>
    <w:rsid w:val="00D968D4"/>
    <w:rsid w:val="00D9742A"/>
    <w:rsid w:val="00DA2444"/>
    <w:rsid w:val="00DA3AAE"/>
    <w:rsid w:val="00DB2C21"/>
    <w:rsid w:val="00DB2F6F"/>
    <w:rsid w:val="00DC4FF5"/>
    <w:rsid w:val="00DC6CD3"/>
    <w:rsid w:val="00DD3430"/>
    <w:rsid w:val="00DD6204"/>
    <w:rsid w:val="00DE0A58"/>
    <w:rsid w:val="00DE7B48"/>
    <w:rsid w:val="00DF080A"/>
    <w:rsid w:val="00DF45D8"/>
    <w:rsid w:val="00DF74FB"/>
    <w:rsid w:val="00E045D3"/>
    <w:rsid w:val="00E05F82"/>
    <w:rsid w:val="00E06560"/>
    <w:rsid w:val="00E14BBB"/>
    <w:rsid w:val="00E242C7"/>
    <w:rsid w:val="00E2574B"/>
    <w:rsid w:val="00E25C81"/>
    <w:rsid w:val="00E2688E"/>
    <w:rsid w:val="00E31863"/>
    <w:rsid w:val="00E36E76"/>
    <w:rsid w:val="00E401F0"/>
    <w:rsid w:val="00E4162E"/>
    <w:rsid w:val="00E41DDA"/>
    <w:rsid w:val="00E52901"/>
    <w:rsid w:val="00E5482E"/>
    <w:rsid w:val="00E569C4"/>
    <w:rsid w:val="00E60668"/>
    <w:rsid w:val="00E61540"/>
    <w:rsid w:val="00E62748"/>
    <w:rsid w:val="00E62E6D"/>
    <w:rsid w:val="00E6365B"/>
    <w:rsid w:val="00E64BB5"/>
    <w:rsid w:val="00E67FA7"/>
    <w:rsid w:val="00E7286D"/>
    <w:rsid w:val="00E73DCB"/>
    <w:rsid w:val="00E7401C"/>
    <w:rsid w:val="00E84B86"/>
    <w:rsid w:val="00E9077C"/>
    <w:rsid w:val="00E94F78"/>
    <w:rsid w:val="00E97F68"/>
    <w:rsid w:val="00EA6438"/>
    <w:rsid w:val="00EA6C40"/>
    <w:rsid w:val="00EA7747"/>
    <w:rsid w:val="00EA7EEC"/>
    <w:rsid w:val="00EC3015"/>
    <w:rsid w:val="00EC6655"/>
    <w:rsid w:val="00ED1939"/>
    <w:rsid w:val="00ED463F"/>
    <w:rsid w:val="00EE34A8"/>
    <w:rsid w:val="00EE50C4"/>
    <w:rsid w:val="00EF219F"/>
    <w:rsid w:val="00EF3EF5"/>
    <w:rsid w:val="00EF4638"/>
    <w:rsid w:val="00EF4B86"/>
    <w:rsid w:val="00F01ED9"/>
    <w:rsid w:val="00F048CF"/>
    <w:rsid w:val="00F11DFB"/>
    <w:rsid w:val="00F143BF"/>
    <w:rsid w:val="00F14F99"/>
    <w:rsid w:val="00F17784"/>
    <w:rsid w:val="00F20112"/>
    <w:rsid w:val="00F20D4D"/>
    <w:rsid w:val="00F270AA"/>
    <w:rsid w:val="00F315C6"/>
    <w:rsid w:val="00F31B1A"/>
    <w:rsid w:val="00F328D6"/>
    <w:rsid w:val="00F32928"/>
    <w:rsid w:val="00F32F85"/>
    <w:rsid w:val="00F5099E"/>
    <w:rsid w:val="00F5256F"/>
    <w:rsid w:val="00F53922"/>
    <w:rsid w:val="00F54005"/>
    <w:rsid w:val="00F5746E"/>
    <w:rsid w:val="00F6084C"/>
    <w:rsid w:val="00F6238D"/>
    <w:rsid w:val="00F65EB0"/>
    <w:rsid w:val="00F6788A"/>
    <w:rsid w:val="00F83D2E"/>
    <w:rsid w:val="00F865A2"/>
    <w:rsid w:val="00F913E4"/>
    <w:rsid w:val="00F9331C"/>
    <w:rsid w:val="00F93BF3"/>
    <w:rsid w:val="00F951EE"/>
    <w:rsid w:val="00F9702D"/>
    <w:rsid w:val="00FA6E00"/>
    <w:rsid w:val="00FB3DD4"/>
    <w:rsid w:val="00FB7F30"/>
    <w:rsid w:val="00FC365A"/>
    <w:rsid w:val="00FC42AE"/>
    <w:rsid w:val="00FD7598"/>
    <w:rsid w:val="00FE4390"/>
    <w:rsid w:val="00FE45B3"/>
    <w:rsid w:val="00FE5808"/>
    <w:rsid w:val="00FE7A28"/>
    <w:rsid w:val="00FF05B6"/>
    <w:rsid w:val="00FF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4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3CE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215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C42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75158"/>
    <w:rPr>
      <w:rFonts w:cs="Times New Roman"/>
      <w:sz w:val="24"/>
      <w:szCs w:val="24"/>
    </w:rPr>
  </w:style>
  <w:style w:type="character" w:styleId="a5">
    <w:name w:val="page number"/>
    <w:uiPriority w:val="99"/>
    <w:rsid w:val="00FC42AE"/>
    <w:rPr>
      <w:rFonts w:cs="Times New Roman"/>
    </w:rPr>
  </w:style>
  <w:style w:type="paragraph" w:styleId="a6">
    <w:name w:val="footer"/>
    <w:basedOn w:val="a"/>
    <w:link w:val="a7"/>
    <w:uiPriority w:val="99"/>
    <w:rsid w:val="00FC42A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142159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54C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42159"/>
    <w:rPr>
      <w:rFonts w:cs="Times New Roman"/>
      <w:sz w:val="2"/>
    </w:rPr>
  </w:style>
  <w:style w:type="table" w:styleId="aa">
    <w:name w:val="Table Grid"/>
    <w:basedOn w:val="a1"/>
    <w:uiPriority w:val="99"/>
    <w:rsid w:val="005D6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uiPriority w:val="99"/>
    <w:rsid w:val="00A25232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0E06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142159"/>
    <w:rPr>
      <w:rFonts w:cs="Times New Roman"/>
      <w:sz w:val="2"/>
    </w:rPr>
  </w:style>
  <w:style w:type="paragraph" w:customStyle="1" w:styleId="ConsPlusNormal">
    <w:name w:val="ConsPlusNormal"/>
    <w:uiPriority w:val="99"/>
    <w:rsid w:val="00CB3C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B3C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rsid w:val="00CB3CE9"/>
    <w:pPr>
      <w:ind w:firstLine="900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42159"/>
    <w:rPr>
      <w:rFonts w:cs="Times New Roman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FD7598"/>
    <w:pPr>
      <w:tabs>
        <w:tab w:val="left" w:pos="3544"/>
      </w:tabs>
      <w:suppressAutoHyphens/>
      <w:autoSpaceDE w:val="0"/>
      <w:ind w:left="3544" w:hanging="3600"/>
    </w:pPr>
    <w:rPr>
      <w:sz w:val="28"/>
      <w:szCs w:val="28"/>
      <w:lang w:eastAsia="ar-SA"/>
    </w:rPr>
  </w:style>
  <w:style w:type="character" w:customStyle="1" w:styleId="apple-converted-space">
    <w:name w:val="apple-converted-space"/>
    <w:uiPriority w:val="99"/>
    <w:rsid w:val="00C43D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C0C3F0AA56FEB8FE52BFCBE7DF3D127D38BEB38B9F1DB26781670EBBBD88994A3231D6A3792E76742E00jAQ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C0C3F0AA56FEB8FE52A1C6F1B363187A36E6B78B9E14ED3FDE3C53ECB482CE0D7D6894E7742E76j7Q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250</TotalTime>
  <Pages>2</Pages>
  <Words>260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 </vt:lpstr>
    </vt:vector>
  </TitlesOfParts>
  <Company>.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 </dc:title>
  <dc:subject/>
  <dc:creator>Belova</dc:creator>
  <cp:keywords/>
  <dc:description/>
  <cp:lastModifiedBy>0412</cp:lastModifiedBy>
  <cp:revision>29</cp:revision>
  <cp:lastPrinted>2016-11-15T11:23:00Z</cp:lastPrinted>
  <dcterms:created xsi:type="dcterms:W3CDTF">2014-07-01T13:29:00Z</dcterms:created>
  <dcterms:modified xsi:type="dcterms:W3CDTF">2016-11-15T11:24:00Z</dcterms:modified>
</cp:coreProperties>
</file>